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D1" w:rsidRPr="004D20E4" w:rsidRDefault="006066D1" w:rsidP="0032114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20E4">
        <w:rPr>
          <w:rFonts w:ascii="Times New Roman" w:hAnsi="Times New Roman"/>
          <w:b/>
          <w:sz w:val="32"/>
          <w:szCs w:val="32"/>
        </w:rPr>
        <w:t xml:space="preserve">АНКЕТА </w:t>
      </w:r>
    </w:p>
    <w:p w:rsidR="006066D1" w:rsidRPr="004D20E4" w:rsidRDefault="006066D1" w:rsidP="0032114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20E4">
        <w:rPr>
          <w:rFonts w:ascii="Times New Roman" w:hAnsi="Times New Roman"/>
          <w:b/>
          <w:sz w:val="32"/>
          <w:szCs w:val="32"/>
        </w:rPr>
        <w:t>ДЛЯ ПОТРЕБИТЕЛЕЙ ТОВАРОВ, РАБОТ И УСЛУГ</w:t>
      </w:r>
    </w:p>
    <w:p w:rsidR="006066D1" w:rsidRDefault="006066D1" w:rsidP="0032114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066D1" w:rsidRPr="004D20E4" w:rsidRDefault="006066D1" w:rsidP="0032114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066D1" w:rsidRPr="004D20E4" w:rsidRDefault="006066D1" w:rsidP="006E7B04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20E4">
        <w:rPr>
          <w:rFonts w:ascii="Times New Roman" w:hAnsi="Times New Roman"/>
          <w:b/>
          <w:sz w:val="32"/>
          <w:szCs w:val="32"/>
        </w:rPr>
        <w:t>УДОВЛЕТВОРЕННОСТЬ ПОТРЕБИТЕЛЕЙ КАЧЕСТВОМ ТОВАРОВ, РАБОТ И УСЛУГ И ЦЕНОВОЙ КОНКУРЕНЦИЕЙ НА РЫНКАХ ТВЕРСКОЙ ОБЛАСТИ</w:t>
      </w:r>
    </w:p>
    <w:p w:rsidR="006066D1" w:rsidRPr="004D20E4" w:rsidRDefault="006066D1" w:rsidP="006E7B04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6066D1" w:rsidRPr="004D20E4" w:rsidRDefault="006066D1" w:rsidP="006E7B04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6066D1" w:rsidRPr="004D20E4" w:rsidRDefault="006066D1" w:rsidP="00C2009F">
      <w:pPr>
        <w:jc w:val="center"/>
        <w:rPr>
          <w:rFonts w:ascii="Times New Roman" w:hAnsi="Times New Roman"/>
          <w:b/>
          <w:sz w:val="32"/>
          <w:szCs w:val="32"/>
        </w:rPr>
      </w:pPr>
      <w:r w:rsidRPr="004D20E4">
        <w:rPr>
          <w:rFonts w:ascii="Times New Roman" w:hAnsi="Times New Roman"/>
          <w:b/>
          <w:sz w:val="32"/>
          <w:szCs w:val="32"/>
        </w:rPr>
        <w:t>Добрый день!</w:t>
      </w:r>
    </w:p>
    <w:p w:rsidR="006066D1" w:rsidRPr="004D20E4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D20E4">
        <w:rPr>
          <w:rFonts w:ascii="Times New Roman" w:hAnsi="Times New Roman"/>
          <w:sz w:val="32"/>
          <w:szCs w:val="32"/>
        </w:rPr>
        <w:t>В рамках проведения мониторинга состояния и развития конкурентной среды на рынках товаров и услуг Тверской области Министерство экономического развития Тверской области совместно с муниципальными образованиями Тверской области, уполномоченным по защите прав предпринимателей в Тверской области, а также представителями общественных организаций, действующих в интересах предпринимателей и потребителей товаров, работ и услуг проводит опрос мнения потребителей товаров и услуг на региональных и (или) муниципальных рынках.</w:t>
      </w:r>
    </w:p>
    <w:p w:rsidR="006066D1" w:rsidRPr="004D20E4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D20E4">
        <w:rPr>
          <w:rFonts w:ascii="Times New Roman" w:hAnsi="Times New Roman"/>
          <w:sz w:val="32"/>
          <w:szCs w:val="32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6066D1" w:rsidRPr="004D20E4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D20E4">
        <w:rPr>
          <w:rFonts w:ascii="Times New Roman" w:hAnsi="Times New Roman"/>
          <w:sz w:val="32"/>
          <w:szCs w:val="32"/>
        </w:rPr>
        <w:t>Пожалуйста, ответьте на ряд вопросов о Вашей удовлетворенности качеством товаров и услуг и ценовой конкуренцией на рынках Тверской области, а также оцените уровень конкуренции на рынках товаров и услуг Тверской области. 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6066D1" w:rsidRPr="004D20E4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4D20E4">
        <w:rPr>
          <w:rFonts w:ascii="Times New Roman" w:hAnsi="Times New Roman"/>
          <w:sz w:val="32"/>
          <w:szCs w:val="32"/>
        </w:rPr>
        <w:t>Заранее благодарим за участие в исследовании. Ваши ответы очень важны для дальнейшей работы по содействию развитию конкуренции на региональных и (или) муниципальных рынках Тверской области.</w:t>
      </w:r>
    </w:p>
    <w:p w:rsidR="006066D1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6D1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6D1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6D1" w:rsidRDefault="006066D1" w:rsidP="002A5457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66D1" w:rsidRPr="004D20E4" w:rsidRDefault="006066D1" w:rsidP="002A545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>СОЦИАЛЬНО-ДЕМОГРАФИЧЕСКИЕ ХАРАКТЕРИСТИКИ</w:t>
      </w:r>
    </w:p>
    <w:p w:rsidR="006066D1" w:rsidRPr="004D20E4" w:rsidRDefault="006066D1" w:rsidP="002A545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6D1" w:rsidRPr="004D20E4" w:rsidRDefault="006066D1" w:rsidP="002A54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D20E4">
        <w:rPr>
          <w:rFonts w:ascii="Times New Roman" w:hAnsi="Times New Roman"/>
          <w:i/>
          <w:sz w:val="28"/>
          <w:szCs w:val="28"/>
        </w:rPr>
        <w:t>Выберите нужный вариант ответа, проставив отметку в строке напротив.</w:t>
      </w:r>
    </w:p>
    <w:p w:rsidR="006066D1" w:rsidRPr="00C83597" w:rsidRDefault="006066D1" w:rsidP="002A54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066D1" w:rsidRPr="00C83597" w:rsidRDefault="006066D1" w:rsidP="002A5457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В каком районе (городе, городском округе) Вы проживаете?</w:t>
      </w:r>
    </w:p>
    <w:p w:rsidR="006066D1" w:rsidRPr="00C83597" w:rsidRDefault="006066D1" w:rsidP="002A545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709"/>
        <w:gridCol w:w="4252"/>
        <w:gridCol w:w="709"/>
      </w:tblGrid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город Вышний Волочек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Краснохолмский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город Кимры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Кувшиновский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город Ржев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Лесной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город Тверь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Лихославльский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город Торжок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Максатихинский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ЗАТО Озерный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Молоковский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ЗАТО Солнечный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Нелидовский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Андреапольский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Оленинский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Бельский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Осташковский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Бежецкий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Пеновский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Бологовский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Рамешковский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Весьегонский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Ржевский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Вышневолоцкий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Сандовский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Жарковский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Селижаровский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Западнодвинский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Сонковский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Зубцовский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Спировский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Старицкий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Калязинский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Торжокский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Кашинский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Торопецкий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Кесовогорский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Удомельский городской округ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Кимрский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Фировский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rPr>
          <w:gridAfter w:val="2"/>
          <w:wAfter w:w="4961" w:type="dxa"/>
        </w:trPr>
        <w:tc>
          <w:tcPr>
            <w:tcW w:w="411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Конаковский район</w:t>
            </w:r>
          </w:p>
        </w:tc>
        <w:tc>
          <w:tcPr>
            <w:tcW w:w="709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2A545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D1" w:rsidRPr="00C83597" w:rsidRDefault="006066D1" w:rsidP="002A545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4D20E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 xml:space="preserve">Укажите Ваш пол    </w:t>
      </w:r>
    </w:p>
    <w:p w:rsidR="006066D1" w:rsidRPr="00C83597" w:rsidRDefault="006066D1" w:rsidP="004D20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C83597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50"/>
      </w:tblGrid>
      <w:tr w:rsidR="006066D1" w:rsidRPr="00615B77" w:rsidTr="00615B77">
        <w:tc>
          <w:tcPr>
            <w:tcW w:w="1843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843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Pr="00C83597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Pr="00C83597" w:rsidRDefault="006066D1" w:rsidP="004D20E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Укажите Ваш возраст</w:t>
      </w:r>
    </w:p>
    <w:tbl>
      <w:tblPr>
        <w:tblpPr w:leftFromText="180" w:rightFromText="180" w:vertAnchor="text" w:horzAnchor="page" w:tblpX="1066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704"/>
      </w:tblGrid>
      <w:tr w:rsidR="006066D1" w:rsidRPr="00615B77" w:rsidTr="00615B77">
        <w:tc>
          <w:tcPr>
            <w:tcW w:w="354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70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54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От 21 года до 35 лет</w:t>
            </w:r>
          </w:p>
        </w:tc>
        <w:tc>
          <w:tcPr>
            <w:tcW w:w="70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54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От 36 до 50 лет</w:t>
            </w:r>
          </w:p>
        </w:tc>
        <w:tc>
          <w:tcPr>
            <w:tcW w:w="70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54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Старше 51 года</w:t>
            </w:r>
          </w:p>
        </w:tc>
        <w:tc>
          <w:tcPr>
            <w:tcW w:w="704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Каков Ваш социальный статус?</w:t>
      </w:r>
    </w:p>
    <w:p w:rsidR="006066D1" w:rsidRPr="00C83597" w:rsidRDefault="006066D1" w:rsidP="002A545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  <w:gridCol w:w="851"/>
      </w:tblGrid>
      <w:tr w:rsidR="006066D1" w:rsidRPr="00615B77" w:rsidTr="00615B77">
        <w:tc>
          <w:tcPr>
            <w:tcW w:w="5528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Работаю</w:t>
            </w:r>
          </w:p>
        </w:tc>
        <w:tc>
          <w:tcPr>
            <w:tcW w:w="851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5528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Без работы</w:t>
            </w:r>
          </w:p>
        </w:tc>
        <w:tc>
          <w:tcPr>
            <w:tcW w:w="851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5528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Учусь/студент</w:t>
            </w:r>
          </w:p>
        </w:tc>
        <w:tc>
          <w:tcPr>
            <w:tcW w:w="851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5528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Домохозяйка/Домохозяин</w:t>
            </w:r>
          </w:p>
        </w:tc>
        <w:tc>
          <w:tcPr>
            <w:tcW w:w="851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5528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851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5528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Иное (</w:t>
            </w:r>
            <w:r w:rsidRPr="00615B77">
              <w:rPr>
                <w:rFonts w:ascii="Times New Roman" w:hAnsi="Times New Roman"/>
                <w:i/>
                <w:sz w:val="24"/>
                <w:szCs w:val="24"/>
              </w:rPr>
              <w:t>пожалуйста, укажите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66D1" w:rsidRPr="00615B77" w:rsidRDefault="006066D1" w:rsidP="00615B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2A545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Pr="00C83597" w:rsidRDefault="006066D1" w:rsidP="002A5457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Есть ли у Вас дети?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09"/>
      </w:tblGrid>
      <w:tr w:rsidR="006066D1" w:rsidRPr="00615B77" w:rsidTr="00615B77">
        <w:tc>
          <w:tcPr>
            <w:tcW w:w="226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Нет детей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226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 ребенок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226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 ребенка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226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 и более детей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Pr="00C83597" w:rsidRDefault="006066D1" w:rsidP="002A5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4D20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4D20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850"/>
      </w:tblGrid>
      <w:tr w:rsidR="006066D1" w:rsidRPr="00615B77" w:rsidTr="00615B77">
        <w:trPr>
          <w:trHeight w:val="70"/>
        </w:trPr>
        <w:tc>
          <w:tcPr>
            <w:tcW w:w="424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48" w:type="dxa"/>
          </w:tcPr>
          <w:p w:rsidR="006066D1" w:rsidRPr="00615B77" w:rsidRDefault="006066D1" w:rsidP="0061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850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4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850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4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50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4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850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rPr>
          <w:trHeight w:val="980"/>
        </w:trPr>
        <w:tc>
          <w:tcPr>
            <w:tcW w:w="424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Иное (</w:t>
            </w:r>
            <w:r w:rsidRPr="00615B77">
              <w:rPr>
                <w:rFonts w:ascii="Times New Roman" w:hAnsi="Times New Roman"/>
                <w:i/>
                <w:sz w:val="24"/>
                <w:szCs w:val="24"/>
              </w:rPr>
              <w:t>пожалуйста, укажите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Pr="004D20E4" w:rsidRDefault="006066D1" w:rsidP="004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2A5457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4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D1" w:rsidRPr="004D20E4" w:rsidRDefault="006066D1" w:rsidP="004D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D1" w:rsidRPr="00C83597" w:rsidRDefault="006066D1" w:rsidP="002A5457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Каков примерно среднемесячный доход в расчете на одного члена Вашей семьи?</w:t>
      </w:r>
    </w:p>
    <w:p w:rsidR="006066D1" w:rsidRPr="00C83597" w:rsidRDefault="006066D1" w:rsidP="002A545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852"/>
      </w:tblGrid>
      <w:tr w:rsidR="006066D1" w:rsidRPr="00615B77" w:rsidTr="00615B77">
        <w:tc>
          <w:tcPr>
            <w:tcW w:w="467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До 10 тыс. рублей</w:t>
            </w:r>
          </w:p>
        </w:tc>
        <w:tc>
          <w:tcPr>
            <w:tcW w:w="85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67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От 10 до 20 тыс. рублей</w:t>
            </w:r>
          </w:p>
        </w:tc>
        <w:tc>
          <w:tcPr>
            <w:tcW w:w="85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67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От 20 до 30 тыс. рублей</w:t>
            </w:r>
          </w:p>
        </w:tc>
        <w:tc>
          <w:tcPr>
            <w:tcW w:w="85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67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От 30 до 40 тыс. рублей</w:t>
            </w:r>
          </w:p>
        </w:tc>
        <w:tc>
          <w:tcPr>
            <w:tcW w:w="85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67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От 45 до 60 тыс. рублей</w:t>
            </w:r>
          </w:p>
        </w:tc>
        <w:tc>
          <w:tcPr>
            <w:tcW w:w="85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67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Более 60 тыс. рублей</w:t>
            </w:r>
          </w:p>
        </w:tc>
        <w:tc>
          <w:tcPr>
            <w:tcW w:w="852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4D20E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Pr="004D20E4" w:rsidRDefault="006066D1" w:rsidP="004D20E4">
      <w:pPr>
        <w:pStyle w:val="ListParagraph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>УДОВЛЕТВОРЕННОСТЬ КАЧЕСТВОМ И ЦЕНАМИ ТОВАРОВ, РАБОТ И УСЛУГ</w:t>
      </w:r>
    </w:p>
    <w:p w:rsidR="006066D1" w:rsidRPr="00C83597" w:rsidRDefault="006066D1" w:rsidP="00DA3E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6D1" w:rsidRPr="00C83597" w:rsidRDefault="006066D1" w:rsidP="00C83597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597">
        <w:rPr>
          <w:rFonts w:ascii="Times New Roman" w:hAnsi="Times New Roman"/>
          <w:b/>
          <w:sz w:val="24"/>
          <w:szCs w:val="24"/>
        </w:rPr>
        <w:t>Какое количество организаций представляют следующие товары и услуги на рынках Вашего района (города, городского округа)?</w:t>
      </w:r>
    </w:p>
    <w:p w:rsidR="006066D1" w:rsidRPr="00C83597" w:rsidRDefault="006066D1" w:rsidP="00577B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1417"/>
        <w:gridCol w:w="1418"/>
        <w:gridCol w:w="938"/>
        <w:gridCol w:w="1469"/>
        <w:gridCol w:w="1555"/>
      </w:tblGrid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Избыточно (много)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Достаточно</w:t>
            </w: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Мало</w:t>
            </w: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Нет совсем</w:t>
            </w: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туристических услуг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325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Иное (</w:t>
            </w:r>
            <w:r w:rsidRPr="00615B77">
              <w:rPr>
                <w:rFonts w:ascii="Times New Roman" w:hAnsi="Times New Roman"/>
                <w:i/>
                <w:sz w:val="24"/>
                <w:szCs w:val="24"/>
              </w:rPr>
              <w:t>пожалуйста, укажите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577B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123472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23472">
        <w:rPr>
          <w:rFonts w:ascii="Times New Roman" w:hAnsi="Times New Roman"/>
          <w:b/>
          <w:sz w:val="24"/>
          <w:szCs w:val="24"/>
        </w:rPr>
        <w:t>Насколько Вы удовлетворены следующи</w:t>
      </w:r>
      <w:r>
        <w:rPr>
          <w:rFonts w:ascii="Times New Roman" w:hAnsi="Times New Roman"/>
          <w:b/>
          <w:sz w:val="24"/>
          <w:szCs w:val="24"/>
        </w:rPr>
        <w:t xml:space="preserve">ми </w:t>
      </w:r>
      <w:r w:rsidRPr="00123472">
        <w:rPr>
          <w:rFonts w:ascii="Times New Roman" w:hAnsi="Times New Roman"/>
          <w:b/>
          <w:sz w:val="24"/>
          <w:szCs w:val="24"/>
        </w:rPr>
        <w:t>характеристиками товаров</w:t>
      </w:r>
      <w:r>
        <w:rPr>
          <w:rFonts w:ascii="Times New Roman" w:hAnsi="Times New Roman"/>
          <w:b/>
          <w:sz w:val="24"/>
          <w:szCs w:val="24"/>
        </w:rPr>
        <w:t>, работ</w:t>
      </w:r>
      <w:r w:rsidRPr="00123472">
        <w:rPr>
          <w:rFonts w:ascii="Times New Roman" w:hAnsi="Times New Roman"/>
          <w:b/>
          <w:sz w:val="24"/>
          <w:szCs w:val="24"/>
        </w:rPr>
        <w:t xml:space="preserve"> и услуг на рынках Вашего района (города, городского округа) по следующим критериям:</w:t>
      </w:r>
    </w:p>
    <w:p w:rsidR="006066D1" w:rsidRDefault="006066D1" w:rsidP="0012347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123472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23472">
        <w:rPr>
          <w:rFonts w:ascii="Times New Roman" w:hAnsi="Times New Roman"/>
          <w:i/>
          <w:sz w:val="24"/>
          <w:szCs w:val="24"/>
        </w:rPr>
        <w:t xml:space="preserve">Удовлетворен. </w:t>
      </w:r>
    </w:p>
    <w:p w:rsidR="006066D1" w:rsidRDefault="006066D1" w:rsidP="00123472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23472">
        <w:rPr>
          <w:rFonts w:ascii="Times New Roman" w:hAnsi="Times New Roman"/>
          <w:i/>
          <w:sz w:val="24"/>
          <w:szCs w:val="24"/>
        </w:rPr>
        <w:t xml:space="preserve">Скорее удовлетворен. </w:t>
      </w:r>
    </w:p>
    <w:p w:rsidR="006066D1" w:rsidRDefault="006066D1" w:rsidP="00123472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23472">
        <w:rPr>
          <w:rFonts w:ascii="Times New Roman" w:hAnsi="Times New Roman"/>
          <w:i/>
          <w:sz w:val="24"/>
          <w:szCs w:val="24"/>
        </w:rPr>
        <w:t xml:space="preserve">Скорее не удовлетворен. </w:t>
      </w:r>
    </w:p>
    <w:p w:rsidR="006066D1" w:rsidRDefault="006066D1" w:rsidP="00123472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23472">
        <w:rPr>
          <w:rFonts w:ascii="Times New Roman" w:hAnsi="Times New Roman"/>
          <w:i/>
          <w:sz w:val="24"/>
          <w:szCs w:val="24"/>
        </w:rPr>
        <w:t xml:space="preserve">Не удовлетворен. </w:t>
      </w:r>
    </w:p>
    <w:p w:rsidR="006066D1" w:rsidRDefault="006066D1" w:rsidP="00123472">
      <w:pPr>
        <w:pStyle w:val="ListParagraph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23472">
        <w:rPr>
          <w:rFonts w:ascii="Times New Roman" w:hAnsi="Times New Roman"/>
          <w:i/>
          <w:sz w:val="24"/>
          <w:szCs w:val="24"/>
        </w:rPr>
        <w:t>Затрудняюсь ответить.</w:t>
      </w:r>
    </w:p>
    <w:p w:rsidR="006066D1" w:rsidRDefault="006066D1" w:rsidP="00372C4F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2125" w:type="dxa"/>
            <w:gridSpan w:val="5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Уровень цен</w:t>
            </w:r>
          </w:p>
        </w:tc>
        <w:tc>
          <w:tcPr>
            <w:tcW w:w="2125" w:type="dxa"/>
            <w:gridSpan w:val="5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125" w:type="dxa"/>
            <w:gridSpan w:val="5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Возможность выбора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66D1" w:rsidRPr="00615B77" w:rsidTr="00615B77">
        <w:tc>
          <w:tcPr>
            <w:tcW w:w="353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Иное (</w:t>
            </w:r>
            <w:r w:rsidRPr="00615B77">
              <w:rPr>
                <w:rFonts w:ascii="Times New Roman" w:hAnsi="Times New Roman"/>
                <w:i/>
                <w:sz w:val="24"/>
                <w:szCs w:val="24"/>
              </w:rPr>
              <w:t>пожалуйста, укажите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066D1" w:rsidRPr="00615B77" w:rsidRDefault="006066D1" w:rsidP="00615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066D1" w:rsidRDefault="006066D1" w:rsidP="00372C4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66D1" w:rsidRDefault="006066D1" w:rsidP="00581E0C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1E0C">
        <w:rPr>
          <w:rFonts w:ascii="Times New Roman" w:hAnsi="Times New Roman"/>
          <w:b/>
          <w:sz w:val="24"/>
          <w:szCs w:val="24"/>
        </w:rPr>
        <w:t>На какие товары</w:t>
      </w:r>
      <w:r>
        <w:rPr>
          <w:rFonts w:ascii="Times New Roman" w:hAnsi="Times New Roman"/>
          <w:b/>
          <w:sz w:val="24"/>
          <w:szCs w:val="24"/>
        </w:rPr>
        <w:t>, работы</w:t>
      </w:r>
      <w:r w:rsidRPr="00581E0C">
        <w:rPr>
          <w:rFonts w:ascii="Times New Roman" w:hAnsi="Times New Roman"/>
          <w:b/>
          <w:sz w:val="24"/>
          <w:szCs w:val="24"/>
        </w:rPr>
        <w:t xml:space="preserve"> и (или) услуги, по Вашему мнению, цены в Тверской области выше по сравнению с другими регионами? (</w:t>
      </w:r>
      <w:r w:rsidRPr="00581E0C">
        <w:rPr>
          <w:rFonts w:ascii="Times New Roman" w:hAnsi="Times New Roman"/>
          <w:b/>
          <w:i/>
          <w:sz w:val="24"/>
          <w:szCs w:val="24"/>
        </w:rPr>
        <w:t>пожалуйста, укажите</w:t>
      </w:r>
      <w:r w:rsidRPr="00581E0C">
        <w:rPr>
          <w:rFonts w:ascii="Times New Roman" w:hAnsi="Times New Roman"/>
          <w:b/>
          <w:sz w:val="24"/>
          <w:szCs w:val="24"/>
        </w:rPr>
        <w:t>)</w:t>
      </w:r>
    </w:p>
    <w:p w:rsidR="006066D1" w:rsidRPr="0032619A" w:rsidRDefault="006066D1" w:rsidP="00581E0C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066D1" w:rsidRDefault="006066D1" w:rsidP="006E7B04">
      <w:pPr>
        <w:pStyle w:val="ListParagraph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 xml:space="preserve">ОЦЕНКА СОСТОЯНИЯ </w:t>
      </w:r>
    </w:p>
    <w:p w:rsidR="006066D1" w:rsidRPr="004D20E4" w:rsidRDefault="006066D1" w:rsidP="004D20E4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>КОНКУРЕНЦИИ И КОНКУРЕНТНОЙ СРЕДЫ</w:t>
      </w:r>
    </w:p>
    <w:p w:rsidR="006066D1" w:rsidRDefault="006066D1" w:rsidP="00581E0C">
      <w:pPr>
        <w:pStyle w:val="ListParagraph"/>
        <w:spacing w:line="240" w:lineRule="auto"/>
        <w:ind w:left="1777"/>
        <w:jc w:val="both"/>
        <w:rPr>
          <w:rFonts w:ascii="Times New Roman" w:hAnsi="Times New Roman"/>
          <w:sz w:val="24"/>
          <w:szCs w:val="24"/>
        </w:rPr>
      </w:pPr>
    </w:p>
    <w:p w:rsidR="006066D1" w:rsidRPr="0032619A" w:rsidRDefault="006066D1" w:rsidP="0032619A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E7B04">
        <w:rPr>
          <w:rFonts w:ascii="Times New Roman" w:hAnsi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(работы, услуги) на рынках Тверской области в течение последних 3 лет?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6"/>
        <w:gridCol w:w="1418"/>
        <w:gridCol w:w="1559"/>
        <w:gridCol w:w="1417"/>
        <w:gridCol w:w="1560"/>
      </w:tblGrid>
      <w:tr w:rsidR="006066D1" w:rsidRPr="00615B77" w:rsidTr="00615B77">
        <w:trPr>
          <w:tblHeader/>
        </w:trPr>
        <w:tc>
          <w:tcPr>
            <w:tcW w:w="4106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Увеличилось</w:t>
            </w: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 изменилось</w:t>
            </w: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106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Иное (</w:t>
            </w:r>
            <w:r w:rsidRPr="00615B77">
              <w:rPr>
                <w:rFonts w:ascii="Times New Roman" w:hAnsi="Times New Roman"/>
                <w:i/>
                <w:sz w:val="24"/>
                <w:szCs w:val="24"/>
              </w:rPr>
              <w:t>пожалуйста, укажите</w:t>
            </w:r>
            <w:r w:rsidRPr="00615B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6D1" w:rsidRPr="00615B77" w:rsidRDefault="006066D1" w:rsidP="00615B7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Pr="00F00298" w:rsidRDefault="006066D1" w:rsidP="006E7B04">
      <w:pPr>
        <w:pStyle w:val="ListParagraph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00298">
        <w:rPr>
          <w:rFonts w:ascii="Times New Roman" w:hAnsi="Times New Roman"/>
          <w:b/>
          <w:sz w:val="28"/>
          <w:szCs w:val="28"/>
        </w:rPr>
        <w:t>УДОВЛЕТВОРЕННОСТЬ КАЧЕСТВОМ ОФИЦИАЛЬНОЙ ИНФОРМАЦИИ</w:t>
      </w:r>
    </w:p>
    <w:p w:rsidR="006066D1" w:rsidRDefault="006066D1" w:rsidP="00C62DE9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066D1" w:rsidRDefault="006066D1" w:rsidP="00C62DE9">
      <w:pPr>
        <w:pStyle w:val="ListParagraph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Оцените качество официальной информации о состоянии конкурентной среды на рынках товаров, работ и услуг Тверской области, размещаемой в открытом доступе.</w:t>
      </w:r>
    </w:p>
    <w:p w:rsidR="006066D1" w:rsidRDefault="006066D1" w:rsidP="00C62DE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1"/>
        <w:gridCol w:w="1386"/>
        <w:gridCol w:w="1677"/>
        <w:gridCol w:w="1862"/>
        <w:gridCol w:w="1899"/>
        <w:gridCol w:w="1544"/>
      </w:tblGrid>
      <w:tr w:rsidR="006066D1" w:rsidRPr="00615B77" w:rsidTr="00615B77">
        <w:trPr>
          <w:tblHeader/>
        </w:trPr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Скорее удовлетво-рительно</w:t>
            </w: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Скорее неудовлетво-рительно</w:t>
            </w: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Уровень получения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6E7B04">
      <w:pPr>
        <w:pStyle w:val="ListParagraph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 xml:space="preserve">УДОВЛЕТВОРЕННОСТЬ КАЧЕСТВОМ </w:t>
      </w:r>
    </w:p>
    <w:p w:rsidR="006066D1" w:rsidRPr="004D20E4" w:rsidRDefault="006066D1" w:rsidP="004D20E4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>ТОВАРОВ, РАБОТ И УСЛУГ, ПРЕДОСТАВЛЯЕМЫХ СУБЪЕКТАМИ ЕСТЕСТВЕННЫХ МОНОПОЛИЙ</w:t>
      </w:r>
    </w:p>
    <w:p w:rsidR="006066D1" w:rsidRPr="004D20E4" w:rsidRDefault="006066D1" w:rsidP="00F137C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066D1" w:rsidRDefault="006066D1" w:rsidP="00952F68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Оцените качество услуг субъектов естественных монополий в Вашем </w:t>
      </w:r>
      <w:r w:rsidRPr="00123472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b/>
          <w:sz w:val="24"/>
          <w:szCs w:val="24"/>
        </w:rPr>
        <w:t>е</w:t>
      </w:r>
      <w:r w:rsidRPr="00123472">
        <w:rPr>
          <w:rFonts w:ascii="Times New Roman" w:hAnsi="Times New Roman"/>
          <w:b/>
          <w:sz w:val="24"/>
          <w:szCs w:val="24"/>
        </w:rPr>
        <w:t xml:space="preserve"> (город</w:t>
      </w:r>
      <w:r>
        <w:rPr>
          <w:rFonts w:ascii="Times New Roman" w:hAnsi="Times New Roman"/>
          <w:b/>
          <w:sz w:val="24"/>
          <w:szCs w:val="24"/>
        </w:rPr>
        <w:t>е</w:t>
      </w:r>
      <w:r w:rsidRPr="00123472">
        <w:rPr>
          <w:rFonts w:ascii="Times New Roman" w:hAnsi="Times New Roman"/>
          <w:b/>
          <w:sz w:val="24"/>
          <w:szCs w:val="24"/>
        </w:rPr>
        <w:t>, городско</w:t>
      </w:r>
      <w:r>
        <w:rPr>
          <w:rFonts w:ascii="Times New Roman" w:hAnsi="Times New Roman"/>
          <w:b/>
          <w:sz w:val="24"/>
          <w:szCs w:val="24"/>
        </w:rPr>
        <w:t>м</w:t>
      </w:r>
      <w:r w:rsidRPr="00123472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>е</w:t>
      </w:r>
      <w:r w:rsidRPr="00123472">
        <w:rPr>
          <w:rFonts w:ascii="Times New Roman" w:hAnsi="Times New Roman"/>
          <w:b/>
          <w:sz w:val="24"/>
          <w:szCs w:val="24"/>
        </w:rPr>
        <w:t>)</w:t>
      </w:r>
    </w:p>
    <w:p w:rsidR="006066D1" w:rsidRDefault="006066D1" w:rsidP="00F137C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1386"/>
        <w:gridCol w:w="1498"/>
        <w:gridCol w:w="1709"/>
        <w:gridCol w:w="1750"/>
        <w:gridCol w:w="1544"/>
      </w:tblGrid>
      <w:tr w:rsidR="006066D1" w:rsidRPr="00615B77" w:rsidTr="00615B77">
        <w:trPr>
          <w:tblHeader/>
        </w:trPr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Скорее удовлетво-рительно</w:t>
            </w: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Скорее неудовлетво-рительно</w:t>
            </w: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Водоснабжение с использованием централизованных систем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Водоотведение с использованием централизованных систем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Реализация природного газа населению (централизованное газоснабжение)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Реализация сжиженного газа для бытовых нужд населения в баллонах или из групповых установок (нецентрализованное газоснабжение)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Услуги по передаче электрической энергии (электроснабжение)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Услуги по передаче тепловой энергии (теплоснабжение)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1966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Услуги общедоступной электросвязи (стационарная телефонная связь)</w:t>
            </w:r>
          </w:p>
        </w:tc>
        <w:tc>
          <w:tcPr>
            <w:tcW w:w="129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066D1" w:rsidRPr="00615B77" w:rsidRDefault="006066D1" w:rsidP="0061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066D1" w:rsidRDefault="006066D1" w:rsidP="006E7B0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066D1" w:rsidRDefault="006066D1" w:rsidP="006E7B04">
      <w:pPr>
        <w:pStyle w:val="ListParagraph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 xml:space="preserve">ПРЕДЛОЖЕНИЯ ОБ УЛУЧШЕНИИ </w:t>
      </w:r>
    </w:p>
    <w:p w:rsidR="006066D1" w:rsidRPr="004D20E4" w:rsidRDefault="006066D1" w:rsidP="004D20E4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>ЭФФЕКТИВНОСТИ И РЕЗУЛЬТАТИВНОСТИ ИСПОЛНИТЕЛЬНЫХ ОРГАНОВ ГОСУДАРСТВЕННОЙ ВЛАСТИ И ОРГАНОВ МЕСТНОГО САМОУПРАВЛЕНИЯ</w:t>
      </w:r>
    </w:p>
    <w:p w:rsidR="006066D1" w:rsidRDefault="006066D1" w:rsidP="00F137C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066D1" w:rsidRDefault="006066D1" w:rsidP="00B8229F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что, по Вашему мнению, должна быть в первую очередь направлена работа по развитию конкуренции в Тверской области?</w:t>
      </w:r>
    </w:p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8930"/>
        <w:gridCol w:w="702"/>
      </w:tblGrid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Обеспечение условий, при которых ни одна компания не сможет полностью диктовать условия на рынке</w:t>
            </w: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Контроль над ростом цен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Контроль качества продукции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Обеспечение условий добросовестной конкуренции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Помощь начинающим предпринимателям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Контроль работы естественных монополий, таких как водоснабжение, электро- и теплоснабжение, железнодорожный и авиатранспорт</w:t>
            </w: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Юридическая защита предпринимателей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6D1" w:rsidRPr="00615B77" w:rsidTr="00615B77">
        <w:tc>
          <w:tcPr>
            <w:tcW w:w="421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77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66D1" w:rsidRPr="00615B77" w:rsidRDefault="006066D1" w:rsidP="00615B7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66D1" w:rsidRPr="004D20E4" w:rsidRDefault="006066D1" w:rsidP="00B8229F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66D1" w:rsidRPr="004D20E4" w:rsidRDefault="006066D1" w:rsidP="00B8229F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20E4">
        <w:rPr>
          <w:rFonts w:ascii="Times New Roman" w:hAnsi="Times New Roman"/>
          <w:b/>
          <w:sz w:val="28"/>
          <w:szCs w:val="28"/>
        </w:rPr>
        <w:t>БЛАГОДАРИМ ВАС ЗА УЧАСТИЕ В ОПРОСЕ!</w:t>
      </w:r>
    </w:p>
    <w:sectPr w:rsidR="006066D1" w:rsidRPr="004D20E4" w:rsidSect="0032619A">
      <w:headerReference w:type="default" r:id="rId7"/>
      <w:headerReference w:type="first" r:id="rId8"/>
      <w:pgSz w:w="11906" w:h="16838"/>
      <w:pgMar w:top="993" w:right="850" w:bottom="56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D1" w:rsidRDefault="006066D1" w:rsidP="00EC6376">
      <w:pPr>
        <w:spacing w:after="0" w:line="240" w:lineRule="auto"/>
      </w:pPr>
      <w:r>
        <w:separator/>
      </w:r>
    </w:p>
  </w:endnote>
  <w:endnote w:type="continuationSeparator" w:id="0">
    <w:p w:rsidR="006066D1" w:rsidRDefault="006066D1" w:rsidP="00EC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D1" w:rsidRDefault="006066D1" w:rsidP="00EC6376">
      <w:pPr>
        <w:spacing w:after="0" w:line="240" w:lineRule="auto"/>
      </w:pPr>
      <w:r>
        <w:separator/>
      </w:r>
    </w:p>
  </w:footnote>
  <w:footnote w:type="continuationSeparator" w:id="0">
    <w:p w:rsidR="006066D1" w:rsidRDefault="006066D1" w:rsidP="00EC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D1" w:rsidRDefault="006066D1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6066D1" w:rsidRDefault="006066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D1" w:rsidRDefault="006066D1">
    <w:pPr>
      <w:pStyle w:val="Header"/>
      <w:jc w:val="center"/>
    </w:pPr>
  </w:p>
  <w:p w:rsidR="006066D1" w:rsidRDefault="006066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95B"/>
    <w:multiLevelType w:val="hybridMultilevel"/>
    <w:tmpl w:val="AE46382E"/>
    <w:lvl w:ilvl="0" w:tplc="69102C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A50EE"/>
    <w:multiLevelType w:val="hybridMultilevel"/>
    <w:tmpl w:val="65946FAA"/>
    <w:lvl w:ilvl="0" w:tplc="63C0356E">
      <w:start w:val="7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">
    <w:nsid w:val="34F304C6"/>
    <w:multiLevelType w:val="hybridMultilevel"/>
    <w:tmpl w:val="C1C0988A"/>
    <w:lvl w:ilvl="0" w:tplc="63C035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855830"/>
    <w:multiLevelType w:val="hybridMultilevel"/>
    <w:tmpl w:val="44029538"/>
    <w:lvl w:ilvl="0" w:tplc="910E57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E205CE"/>
    <w:multiLevelType w:val="hybridMultilevel"/>
    <w:tmpl w:val="4572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F24286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A95E77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CEF767C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09F"/>
    <w:rsid w:val="00091B30"/>
    <w:rsid w:val="000D14E9"/>
    <w:rsid w:val="00122E54"/>
    <w:rsid w:val="00123472"/>
    <w:rsid w:val="00131D82"/>
    <w:rsid w:val="0016499D"/>
    <w:rsid w:val="001A6889"/>
    <w:rsid w:val="00205EBA"/>
    <w:rsid w:val="002A5457"/>
    <w:rsid w:val="002E6888"/>
    <w:rsid w:val="002F4937"/>
    <w:rsid w:val="00321141"/>
    <w:rsid w:val="0032619A"/>
    <w:rsid w:val="0034173C"/>
    <w:rsid w:val="00371C11"/>
    <w:rsid w:val="00372C4F"/>
    <w:rsid w:val="00373AB0"/>
    <w:rsid w:val="003A5233"/>
    <w:rsid w:val="003F6BF2"/>
    <w:rsid w:val="00416958"/>
    <w:rsid w:val="00470CFC"/>
    <w:rsid w:val="00482855"/>
    <w:rsid w:val="004A0C17"/>
    <w:rsid w:val="004C2018"/>
    <w:rsid w:val="004D20E4"/>
    <w:rsid w:val="00577BB4"/>
    <w:rsid w:val="00581E0C"/>
    <w:rsid w:val="00592EA7"/>
    <w:rsid w:val="006066D1"/>
    <w:rsid w:val="00615B77"/>
    <w:rsid w:val="00632661"/>
    <w:rsid w:val="00660B5B"/>
    <w:rsid w:val="006C780E"/>
    <w:rsid w:val="006E7B04"/>
    <w:rsid w:val="007223B5"/>
    <w:rsid w:val="00746E3D"/>
    <w:rsid w:val="00836695"/>
    <w:rsid w:val="00842C9D"/>
    <w:rsid w:val="008510FC"/>
    <w:rsid w:val="008A2503"/>
    <w:rsid w:val="008D1B65"/>
    <w:rsid w:val="00947293"/>
    <w:rsid w:val="00952F68"/>
    <w:rsid w:val="00997F14"/>
    <w:rsid w:val="009B72D9"/>
    <w:rsid w:val="00A16081"/>
    <w:rsid w:val="00AE0C4A"/>
    <w:rsid w:val="00AF6DFB"/>
    <w:rsid w:val="00B470CB"/>
    <w:rsid w:val="00B8229F"/>
    <w:rsid w:val="00BA6A46"/>
    <w:rsid w:val="00BB756B"/>
    <w:rsid w:val="00BD2DE8"/>
    <w:rsid w:val="00C2009F"/>
    <w:rsid w:val="00C62DE9"/>
    <w:rsid w:val="00C83597"/>
    <w:rsid w:val="00C93969"/>
    <w:rsid w:val="00CC4CAC"/>
    <w:rsid w:val="00CD538B"/>
    <w:rsid w:val="00D31D49"/>
    <w:rsid w:val="00DA3E48"/>
    <w:rsid w:val="00DD3273"/>
    <w:rsid w:val="00EC6376"/>
    <w:rsid w:val="00F00298"/>
    <w:rsid w:val="00F137CF"/>
    <w:rsid w:val="00F21C43"/>
    <w:rsid w:val="00F37D2E"/>
    <w:rsid w:val="00F6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6889"/>
    <w:pPr>
      <w:ind w:left="720"/>
      <w:contextualSpacing/>
    </w:pPr>
  </w:style>
  <w:style w:type="table" w:styleId="TableGrid">
    <w:name w:val="Table Grid"/>
    <w:basedOn w:val="TableNormal"/>
    <w:uiPriority w:val="99"/>
    <w:rsid w:val="001A68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2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63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63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1426</Words>
  <Characters>8133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</dc:title>
  <dc:subject/>
  <dc:creator>User</dc:creator>
  <cp:keywords/>
  <dc:description/>
  <cp:lastModifiedBy>IlyasovaON</cp:lastModifiedBy>
  <cp:revision>2</cp:revision>
  <cp:lastPrinted>2017-10-27T06:15:00Z</cp:lastPrinted>
  <dcterms:created xsi:type="dcterms:W3CDTF">2018-10-02T12:32:00Z</dcterms:created>
  <dcterms:modified xsi:type="dcterms:W3CDTF">2018-10-02T12:32:00Z</dcterms:modified>
</cp:coreProperties>
</file>